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646D" w14:textId="0DC005FA" w:rsidR="004352ED" w:rsidRPr="009A4746" w:rsidRDefault="004352ED" w:rsidP="004352ED">
      <w:pPr>
        <w:rPr>
          <w:rFonts w:ascii="Roboto" w:hAnsi="Roboto"/>
          <w:color w:val="002E53"/>
          <w:szCs w:val="24"/>
        </w:rPr>
      </w:pPr>
    </w:p>
    <w:p w14:paraId="3D3BFA3D" w14:textId="554632E8" w:rsidR="002A1A87" w:rsidRPr="009A4746" w:rsidRDefault="002A1A87" w:rsidP="002A1A87">
      <w:pPr>
        <w:rPr>
          <w:rFonts w:ascii="Roboto" w:hAnsi="Roboto"/>
          <w:b/>
          <w:bCs/>
          <w:szCs w:val="24"/>
          <w:u w:val="single"/>
        </w:rPr>
      </w:pPr>
      <w:r w:rsidRPr="009A4746">
        <w:rPr>
          <w:rFonts w:ascii="Roboto" w:hAnsi="Roboto"/>
          <w:b/>
          <w:bCs/>
          <w:szCs w:val="24"/>
          <w:u w:val="single"/>
        </w:rPr>
        <w:t>Case study questions: civil society work on the climate crisis</w:t>
      </w:r>
    </w:p>
    <w:p w14:paraId="011BCCC6" w14:textId="77777777" w:rsidR="002A1A87" w:rsidRPr="009A4746" w:rsidRDefault="002A1A87" w:rsidP="002A1A87">
      <w:pPr>
        <w:rPr>
          <w:rFonts w:ascii="Roboto" w:hAnsi="Roboto"/>
          <w:szCs w:val="24"/>
        </w:rPr>
      </w:pPr>
    </w:p>
    <w:p w14:paraId="40FBC68F" w14:textId="228B6DEC" w:rsidR="002A1A87" w:rsidRPr="009A4746" w:rsidRDefault="002A1A87" w:rsidP="002A1A87">
      <w:pPr>
        <w:rPr>
          <w:rFonts w:ascii="Roboto" w:hAnsi="Roboto"/>
          <w:szCs w:val="24"/>
        </w:rPr>
      </w:pPr>
      <w:r w:rsidRPr="009A4746">
        <w:rPr>
          <w:rFonts w:ascii="Roboto" w:hAnsi="Roboto"/>
          <w:szCs w:val="24"/>
        </w:rPr>
        <w:t>ACEVO is gathering a series of case studies platforming positive climate leadership shown in charities, both environmental and non-environmental organisations. This is in response to repeated feedback from members that despite the urgency of climate breakdown, positive messaging can be a more effective way of encouraging changes in practice. We hope this will provide a range of ideas about how organisations can approach different types of climate action and play their part in a just transition to net zero.</w:t>
      </w:r>
    </w:p>
    <w:p w14:paraId="5A04ADBB" w14:textId="77777777" w:rsidR="002A1A87" w:rsidRPr="009A4746" w:rsidRDefault="002A1A87" w:rsidP="002A1A87">
      <w:pPr>
        <w:rPr>
          <w:rFonts w:ascii="Roboto" w:hAnsi="Roboto"/>
          <w:szCs w:val="24"/>
        </w:rPr>
      </w:pPr>
    </w:p>
    <w:p w14:paraId="15FD31F8" w14:textId="41C6F873" w:rsidR="002A1A87" w:rsidRPr="009A4746" w:rsidRDefault="002A1A87" w:rsidP="002A1A87">
      <w:pPr>
        <w:rPr>
          <w:rFonts w:ascii="Roboto" w:hAnsi="Roboto"/>
          <w:szCs w:val="24"/>
        </w:rPr>
      </w:pPr>
      <w:r w:rsidRPr="009A4746">
        <w:rPr>
          <w:rFonts w:ascii="Roboto" w:hAnsi="Roboto"/>
          <w:szCs w:val="24"/>
        </w:rPr>
        <w:t xml:space="preserve">If you </w:t>
      </w:r>
      <w:r w:rsidR="009100AA">
        <w:rPr>
          <w:rFonts w:ascii="Roboto" w:hAnsi="Roboto"/>
          <w:szCs w:val="24"/>
        </w:rPr>
        <w:t>don’t quite have time to fill this form out,</w:t>
      </w:r>
      <w:r w:rsidRPr="009A4746">
        <w:rPr>
          <w:rFonts w:ascii="Roboto" w:hAnsi="Roboto"/>
          <w:szCs w:val="24"/>
        </w:rPr>
        <w:t xml:space="preserve"> just email Maisie on the address below. Otherwise, please provide as much detail as you can about your actions, and we will get in touch to ensure you are happy with how we plan to present your case study.</w:t>
      </w:r>
    </w:p>
    <w:p w14:paraId="4218BC52" w14:textId="77777777" w:rsidR="002A1A87" w:rsidRPr="009A4746" w:rsidRDefault="002A1A87" w:rsidP="002A1A87">
      <w:pPr>
        <w:rPr>
          <w:rFonts w:ascii="Roboto" w:hAnsi="Roboto"/>
          <w:szCs w:val="24"/>
        </w:rPr>
      </w:pPr>
    </w:p>
    <w:p w14:paraId="2D72BEA7" w14:textId="3D7D7227" w:rsidR="002A1A87" w:rsidRPr="009A4746" w:rsidRDefault="002A1A87" w:rsidP="002A1A87">
      <w:pPr>
        <w:rPr>
          <w:rFonts w:ascii="Roboto" w:hAnsi="Roboto"/>
          <w:i/>
          <w:iCs/>
          <w:szCs w:val="24"/>
        </w:rPr>
      </w:pPr>
      <w:r w:rsidRPr="009A4746">
        <w:rPr>
          <w:rFonts w:ascii="Roboto" w:hAnsi="Roboto"/>
          <w:i/>
          <w:iCs/>
          <w:szCs w:val="24"/>
        </w:rPr>
        <w:t xml:space="preserve">Please answer the questions below and email your completed form to </w:t>
      </w:r>
      <w:r w:rsidR="00AB35A6" w:rsidRPr="00AB35A6">
        <w:rPr>
          <w:rFonts w:ascii="Roboto" w:hAnsi="Roboto"/>
          <w:color w:val="FF0000"/>
        </w:rPr>
        <w:t>heloisa.righetto@acevo.org.uk</w:t>
      </w:r>
    </w:p>
    <w:p w14:paraId="194BE0AA" w14:textId="77777777" w:rsidR="002A1A87" w:rsidRPr="009A4746" w:rsidRDefault="002A1A87" w:rsidP="002A1A87">
      <w:pPr>
        <w:rPr>
          <w:rFonts w:ascii="Roboto" w:hAnsi="Roboto"/>
          <w:i/>
          <w:iCs/>
          <w:szCs w:val="24"/>
        </w:rPr>
      </w:pPr>
    </w:p>
    <w:tbl>
      <w:tblPr>
        <w:tblStyle w:val="TableGrid"/>
        <w:tblW w:w="0" w:type="auto"/>
        <w:tblInd w:w="0" w:type="dxa"/>
        <w:tblLook w:val="04A0" w:firstRow="1" w:lastRow="0" w:firstColumn="1" w:lastColumn="0" w:noHBand="0" w:noVBand="1"/>
      </w:tblPr>
      <w:tblGrid>
        <w:gridCol w:w="6617"/>
        <w:gridCol w:w="6382"/>
      </w:tblGrid>
      <w:tr w:rsidR="002A1A87" w:rsidRPr="009A4746" w14:paraId="30E696CB" w14:textId="77777777" w:rsidTr="005E50EC">
        <w:tc>
          <w:tcPr>
            <w:tcW w:w="7087" w:type="dxa"/>
          </w:tcPr>
          <w:p w14:paraId="2608D20E" w14:textId="77777777" w:rsidR="002A1A87" w:rsidRPr="009A4746" w:rsidRDefault="002A1A87" w:rsidP="005E50EC">
            <w:pPr>
              <w:rPr>
                <w:rFonts w:ascii="Roboto" w:hAnsi="Roboto"/>
                <w:szCs w:val="24"/>
              </w:rPr>
            </w:pPr>
            <w:r w:rsidRPr="009A4746">
              <w:rPr>
                <w:rFonts w:ascii="Roboto" w:hAnsi="Roboto"/>
                <w:szCs w:val="24"/>
              </w:rPr>
              <w:t>Name of organisation</w:t>
            </w:r>
          </w:p>
        </w:tc>
        <w:tc>
          <w:tcPr>
            <w:tcW w:w="7087" w:type="dxa"/>
          </w:tcPr>
          <w:p w14:paraId="3B6F1E34" w14:textId="77777777" w:rsidR="002A1A87" w:rsidRPr="009A4746" w:rsidRDefault="002A1A87" w:rsidP="005E50EC">
            <w:pPr>
              <w:rPr>
                <w:rFonts w:ascii="Roboto" w:hAnsi="Roboto"/>
                <w:szCs w:val="24"/>
              </w:rPr>
            </w:pPr>
          </w:p>
        </w:tc>
      </w:tr>
      <w:tr w:rsidR="002A1A87" w:rsidRPr="009A4746" w14:paraId="3F18ABEF" w14:textId="77777777" w:rsidTr="005E50EC">
        <w:tc>
          <w:tcPr>
            <w:tcW w:w="7087" w:type="dxa"/>
          </w:tcPr>
          <w:p w14:paraId="1933C4C9" w14:textId="77777777" w:rsidR="002A1A87" w:rsidRPr="009A4746" w:rsidRDefault="002A1A87" w:rsidP="005E50EC">
            <w:pPr>
              <w:rPr>
                <w:rFonts w:ascii="Roboto" w:hAnsi="Roboto"/>
                <w:i/>
                <w:iCs/>
                <w:szCs w:val="24"/>
              </w:rPr>
            </w:pPr>
            <w:r w:rsidRPr="009A4746">
              <w:rPr>
                <w:rFonts w:ascii="Roboto" w:hAnsi="Roboto"/>
                <w:szCs w:val="24"/>
              </w:rPr>
              <w:t xml:space="preserve">Area of climate work (NB: </w:t>
            </w:r>
            <w:r w:rsidRPr="009A4746">
              <w:rPr>
                <w:rFonts w:ascii="Roboto" w:hAnsi="Roboto"/>
                <w:i/>
                <w:iCs/>
                <w:szCs w:val="24"/>
              </w:rPr>
              <w:t xml:space="preserve">if you would like to provide information on more than one of these </w:t>
            </w:r>
            <w:proofErr w:type="gramStart"/>
            <w:r w:rsidRPr="009A4746">
              <w:rPr>
                <w:rFonts w:ascii="Roboto" w:hAnsi="Roboto"/>
                <w:i/>
                <w:iCs/>
                <w:szCs w:val="24"/>
              </w:rPr>
              <w:t>areas</w:t>
            </w:r>
            <w:proofErr w:type="gramEnd"/>
            <w:r w:rsidRPr="009A4746">
              <w:rPr>
                <w:rFonts w:ascii="Roboto" w:hAnsi="Roboto"/>
                <w:i/>
                <w:iCs/>
                <w:szCs w:val="24"/>
              </w:rPr>
              <w:t xml:space="preserve"> please fill out two case study forms)</w:t>
            </w:r>
          </w:p>
          <w:p w14:paraId="72112118" w14:textId="77777777" w:rsidR="002A1A87" w:rsidRPr="009A4746" w:rsidRDefault="002A1A87" w:rsidP="005E50EC">
            <w:pPr>
              <w:rPr>
                <w:rFonts w:ascii="Roboto" w:hAnsi="Roboto"/>
                <w:i/>
                <w:iCs/>
                <w:szCs w:val="24"/>
              </w:rPr>
            </w:pPr>
          </w:p>
          <w:p w14:paraId="162F79E7" w14:textId="77777777" w:rsidR="002A1A87" w:rsidRPr="009A4746" w:rsidRDefault="002A1A87" w:rsidP="005E50EC">
            <w:pPr>
              <w:rPr>
                <w:rFonts w:ascii="Roboto" w:hAnsi="Roboto"/>
                <w:szCs w:val="24"/>
              </w:rPr>
            </w:pPr>
            <w:r w:rsidRPr="009A4746">
              <w:rPr>
                <w:rFonts w:ascii="Roboto" w:hAnsi="Roboto"/>
                <w:szCs w:val="24"/>
              </w:rPr>
              <w:t>Examples: investments; pensions; climate/sustainability strategies and action plans; measuring your carbon footprint; emissions reduction plans; offsetting; energy efficiency; water efficiency; staff behaviour and initiatives; travel; events; digital carbon footprint; anything else</w:t>
            </w:r>
          </w:p>
        </w:tc>
        <w:tc>
          <w:tcPr>
            <w:tcW w:w="7087" w:type="dxa"/>
          </w:tcPr>
          <w:p w14:paraId="366440DA" w14:textId="77777777" w:rsidR="002A1A87" w:rsidRPr="009A4746" w:rsidRDefault="002A1A87" w:rsidP="005E50EC">
            <w:pPr>
              <w:rPr>
                <w:rFonts w:ascii="Roboto" w:hAnsi="Roboto"/>
                <w:szCs w:val="24"/>
              </w:rPr>
            </w:pPr>
          </w:p>
        </w:tc>
      </w:tr>
      <w:tr w:rsidR="002A1A87" w:rsidRPr="009A4746" w14:paraId="6D2628D9" w14:textId="77777777" w:rsidTr="005E50EC">
        <w:tc>
          <w:tcPr>
            <w:tcW w:w="7087" w:type="dxa"/>
          </w:tcPr>
          <w:p w14:paraId="3088C744" w14:textId="77777777" w:rsidR="002A1A87" w:rsidRPr="009A4746" w:rsidRDefault="002A1A87" w:rsidP="005E50EC">
            <w:pPr>
              <w:rPr>
                <w:rFonts w:ascii="Roboto" w:hAnsi="Roboto"/>
                <w:szCs w:val="24"/>
              </w:rPr>
            </w:pPr>
            <w:r w:rsidRPr="009A4746">
              <w:rPr>
                <w:rFonts w:ascii="Roboto" w:hAnsi="Roboto"/>
                <w:szCs w:val="24"/>
              </w:rPr>
              <w:t>Happy for words to be used in ACEVO case study series?</w:t>
            </w:r>
          </w:p>
        </w:tc>
        <w:tc>
          <w:tcPr>
            <w:tcW w:w="7087" w:type="dxa"/>
          </w:tcPr>
          <w:p w14:paraId="0A515492" w14:textId="77777777" w:rsidR="002A1A87" w:rsidRPr="009A4746" w:rsidRDefault="002A1A87" w:rsidP="005E50EC">
            <w:pPr>
              <w:rPr>
                <w:rFonts w:ascii="Roboto" w:hAnsi="Roboto"/>
                <w:szCs w:val="24"/>
              </w:rPr>
            </w:pPr>
          </w:p>
        </w:tc>
      </w:tr>
      <w:tr w:rsidR="002A1A87" w:rsidRPr="009A4746" w14:paraId="6EDB2274" w14:textId="77777777" w:rsidTr="005E50EC">
        <w:tc>
          <w:tcPr>
            <w:tcW w:w="7087" w:type="dxa"/>
          </w:tcPr>
          <w:p w14:paraId="6BF9F56E" w14:textId="77777777" w:rsidR="002A1A87" w:rsidRPr="009A4746" w:rsidRDefault="002A1A87" w:rsidP="005E50EC">
            <w:pPr>
              <w:rPr>
                <w:rFonts w:ascii="Roboto" w:hAnsi="Roboto"/>
                <w:szCs w:val="24"/>
              </w:rPr>
            </w:pPr>
            <w:r w:rsidRPr="009A4746">
              <w:rPr>
                <w:rFonts w:ascii="Roboto" w:hAnsi="Roboto"/>
                <w:szCs w:val="24"/>
              </w:rPr>
              <w:t>Happy to be contacted for any follow up information needed?</w:t>
            </w:r>
          </w:p>
        </w:tc>
        <w:tc>
          <w:tcPr>
            <w:tcW w:w="7087" w:type="dxa"/>
          </w:tcPr>
          <w:p w14:paraId="6F496CAD" w14:textId="77777777" w:rsidR="002A1A87" w:rsidRPr="009A4746" w:rsidRDefault="002A1A87" w:rsidP="005E50EC">
            <w:pPr>
              <w:rPr>
                <w:rFonts w:ascii="Roboto" w:hAnsi="Roboto"/>
                <w:szCs w:val="24"/>
              </w:rPr>
            </w:pPr>
          </w:p>
        </w:tc>
      </w:tr>
      <w:tr w:rsidR="002A1A87" w:rsidRPr="009A4746" w14:paraId="764BE8C5" w14:textId="77777777" w:rsidTr="005E50EC">
        <w:tc>
          <w:tcPr>
            <w:tcW w:w="7087" w:type="dxa"/>
          </w:tcPr>
          <w:p w14:paraId="67C5B4D9" w14:textId="77777777" w:rsidR="002A1A87" w:rsidRPr="009A4746" w:rsidRDefault="002A1A87" w:rsidP="005E50EC">
            <w:pPr>
              <w:rPr>
                <w:rFonts w:ascii="Roboto" w:hAnsi="Roboto"/>
                <w:szCs w:val="24"/>
              </w:rPr>
            </w:pPr>
            <w:r w:rsidRPr="009A4746">
              <w:rPr>
                <w:rFonts w:ascii="Roboto" w:hAnsi="Roboto"/>
                <w:szCs w:val="24"/>
              </w:rPr>
              <w:t>Email address</w:t>
            </w:r>
          </w:p>
        </w:tc>
        <w:tc>
          <w:tcPr>
            <w:tcW w:w="7087" w:type="dxa"/>
          </w:tcPr>
          <w:p w14:paraId="26B7DAA6" w14:textId="77777777" w:rsidR="002A1A87" w:rsidRPr="009A4746" w:rsidRDefault="002A1A87" w:rsidP="005E50EC">
            <w:pPr>
              <w:rPr>
                <w:rFonts w:ascii="Roboto" w:hAnsi="Roboto"/>
                <w:szCs w:val="24"/>
              </w:rPr>
            </w:pPr>
          </w:p>
        </w:tc>
      </w:tr>
      <w:tr w:rsidR="002A1A87" w:rsidRPr="009A4746" w14:paraId="403D8712" w14:textId="77777777" w:rsidTr="005E50EC">
        <w:tc>
          <w:tcPr>
            <w:tcW w:w="7087" w:type="dxa"/>
          </w:tcPr>
          <w:p w14:paraId="592DBEEF" w14:textId="77777777" w:rsidR="002A1A87" w:rsidRPr="009A4746" w:rsidRDefault="002A1A87" w:rsidP="005E50EC">
            <w:pPr>
              <w:rPr>
                <w:rFonts w:ascii="Roboto" w:hAnsi="Roboto"/>
                <w:szCs w:val="24"/>
              </w:rPr>
            </w:pPr>
            <w:r w:rsidRPr="009A4746">
              <w:rPr>
                <w:rFonts w:ascii="Roboto" w:hAnsi="Roboto"/>
                <w:szCs w:val="24"/>
              </w:rPr>
              <w:t>Signed</w:t>
            </w:r>
          </w:p>
        </w:tc>
        <w:tc>
          <w:tcPr>
            <w:tcW w:w="7087" w:type="dxa"/>
          </w:tcPr>
          <w:p w14:paraId="4B02A9EB" w14:textId="77777777" w:rsidR="002A1A87" w:rsidRPr="009A4746" w:rsidRDefault="002A1A87" w:rsidP="005E50EC">
            <w:pPr>
              <w:rPr>
                <w:rFonts w:ascii="Roboto" w:hAnsi="Roboto"/>
                <w:szCs w:val="24"/>
              </w:rPr>
            </w:pPr>
          </w:p>
        </w:tc>
      </w:tr>
    </w:tbl>
    <w:p w14:paraId="784F3846" w14:textId="362F7CE2" w:rsidR="002A1A87" w:rsidRPr="009100AA" w:rsidRDefault="009100AA" w:rsidP="002A1A87">
      <w:pPr>
        <w:rPr>
          <w:rFonts w:ascii="Roboto" w:hAnsi="Roboto"/>
          <w:b/>
          <w:bCs/>
          <w:szCs w:val="24"/>
          <w:u w:val="single"/>
        </w:rPr>
      </w:pPr>
      <w:r>
        <w:rPr>
          <w:rFonts w:ascii="Roboto" w:hAnsi="Roboto"/>
          <w:b/>
          <w:bCs/>
          <w:szCs w:val="24"/>
          <w:u w:val="single"/>
        </w:rPr>
        <w:lastRenderedPageBreak/>
        <w:t>Questions</w:t>
      </w:r>
    </w:p>
    <w:p w14:paraId="48F76836" w14:textId="77777777" w:rsidR="00DD5921" w:rsidRPr="009A4746" w:rsidRDefault="00DD5921" w:rsidP="002A1A87">
      <w:pPr>
        <w:rPr>
          <w:rFonts w:ascii="Roboto" w:hAnsi="Roboto"/>
          <w:szCs w:val="24"/>
        </w:rPr>
      </w:pPr>
    </w:p>
    <w:p w14:paraId="503C8588" w14:textId="79A09BEF" w:rsidR="002A1A87" w:rsidRPr="009A4746" w:rsidRDefault="008C5719" w:rsidP="009247AC">
      <w:pPr>
        <w:pStyle w:val="ListParagraph"/>
        <w:numPr>
          <w:ilvl w:val="0"/>
          <w:numId w:val="2"/>
        </w:numPr>
        <w:rPr>
          <w:rFonts w:ascii="Roboto" w:hAnsi="Roboto"/>
          <w:sz w:val="24"/>
          <w:szCs w:val="24"/>
        </w:rPr>
      </w:pPr>
      <w:r>
        <w:rPr>
          <w:rFonts w:ascii="Roboto" w:hAnsi="Roboto"/>
          <w:sz w:val="24"/>
          <w:szCs w:val="24"/>
        </w:rPr>
        <w:t>Can you describe the actions you have taken? How did you identify the problem and implement a process?</w:t>
      </w:r>
      <w:r w:rsidR="002A1A87" w:rsidRPr="009A4746">
        <w:rPr>
          <w:rFonts w:ascii="Roboto" w:hAnsi="Roboto"/>
          <w:sz w:val="24"/>
          <w:szCs w:val="24"/>
        </w:rPr>
        <w:t xml:space="preserve"> </w:t>
      </w:r>
      <w:r w:rsidR="002A1A87" w:rsidRPr="009A4746">
        <w:rPr>
          <w:rFonts w:ascii="Roboto" w:hAnsi="Roboto"/>
          <w:i/>
          <w:iCs/>
          <w:sz w:val="24"/>
          <w:szCs w:val="24"/>
        </w:rPr>
        <w:t>Examples: investments; pensions; climate/sustainability strategies and action plans; measuring your carbon footprint; emissions reduction plans; offsetting; energy efficiency; water efficiency; staff behaviour and initiatives; travel; events; digital carbon footprint; anything else</w:t>
      </w:r>
    </w:p>
    <w:p w14:paraId="5151DF79" w14:textId="093CAD61" w:rsidR="002A1A87" w:rsidRPr="009A4746" w:rsidRDefault="002A1A87" w:rsidP="002A1A87">
      <w:pPr>
        <w:pStyle w:val="ListParagraph"/>
        <w:numPr>
          <w:ilvl w:val="0"/>
          <w:numId w:val="2"/>
        </w:numPr>
        <w:rPr>
          <w:rFonts w:ascii="Roboto" w:hAnsi="Roboto"/>
          <w:sz w:val="24"/>
          <w:szCs w:val="24"/>
        </w:rPr>
      </w:pPr>
      <w:r w:rsidRPr="009A4746">
        <w:rPr>
          <w:rFonts w:ascii="Roboto" w:hAnsi="Roboto"/>
          <w:sz w:val="24"/>
          <w:szCs w:val="24"/>
        </w:rPr>
        <w:t>What has been successful? What would you most like to celebrate from the action you took?</w:t>
      </w:r>
    </w:p>
    <w:p w14:paraId="3D1D8CD0" w14:textId="5912743C" w:rsidR="002A1A87" w:rsidRPr="009A4746" w:rsidRDefault="002A1A87" w:rsidP="002A1A87">
      <w:pPr>
        <w:pStyle w:val="ListParagraph"/>
        <w:numPr>
          <w:ilvl w:val="0"/>
          <w:numId w:val="2"/>
        </w:numPr>
        <w:rPr>
          <w:rFonts w:ascii="Roboto" w:hAnsi="Roboto"/>
          <w:sz w:val="24"/>
          <w:szCs w:val="24"/>
        </w:rPr>
      </w:pPr>
      <w:r w:rsidRPr="009A4746">
        <w:rPr>
          <w:rFonts w:ascii="Roboto" w:hAnsi="Roboto"/>
          <w:sz w:val="24"/>
          <w:szCs w:val="24"/>
        </w:rPr>
        <w:t>What has been most challenging? Have you had to change your approach in any areas?</w:t>
      </w:r>
    </w:p>
    <w:p w14:paraId="42F9C301" w14:textId="619F913E" w:rsidR="002A1A87" w:rsidRPr="009A4746" w:rsidRDefault="002A1A87" w:rsidP="002A1A87">
      <w:pPr>
        <w:pStyle w:val="ListParagraph"/>
        <w:numPr>
          <w:ilvl w:val="0"/>
          <w:numId w:val="2"/>
        </w:numPr>
        <w:rPr>
          <w:rFonts w:ascii="Roboto" w:hAnsi="Roboto"/>
          <w:sz w:val="24"/>
          <w:szCs w:val="24"/>
        </w:rPr>
      </w:pPr>
      <w:r w:rsidRPr="009A4746">
        <w:rPr>
          <w:rFonts w:ascii="Roboto" w:hAnsi="Roboto"/>
          <w:sz w:val="24"/>
          <w:szCs w:val="24"/>
        </w:rPr>
        <w:t>What did you learn from starting work in this area? What learning points would you most like to share with other leaders?</w:t>
      </w:r>
    </w:p>
    <w:p w14:paraId="4588C3EB" w14:textId="1821AAB7" w:rsidR="00AC20CE" w:rsidRPr="009A4746" w:rsidRDefault="002A1A87" w:rsidP="004D5969">
      <w:pPr>
        <w:pStyle w:val="ListParagraph"/>
        <w:numPr>
          <w:ilvl w:val="0"/>
          <w:numId w:val="2"/>
        </w:numPr>
        <w:rPr>
          <w:rFonts w:ascii="Roboto" w:hAnsi="Roboto"/>
          <w:color w:val="002E53"/>
          <w:sz w:val="24"/>
          <w:szCs w:val="24"/>
        </w:rPr>
      </w:pPr>
      <w:r w:rsidRPr="009A4746">
        <w:rPr>
          <w:rFonts w:ascii="Roboto" w:hAnsi="Roboto"/>
          <w:sz w:val="24"/>
          <w:szCs w:val="24"/>
        </w:rPr>
        <w:t>How could the sector more effectively collaborate or share knowledge in this space? Can ACEVO or other membership bodies support this work in ways which would have helped you?</w:t>
      </w:r>
    </w:p>
    <w:sectPr w:rsidR="00AC20CE" w:rsidRPr="009A4746" w:rsidSect="0037732A">
      <w:headerReference w:type="default" r:id="rId11"/>
      <w:footerReference w:type="default" r:id="rId12"/>
      <w:pgSz w:w="16838" w:h="11906" w:orient="landscape"/>
      <w:pgMar w:top="1134" w:right="2269" w:bottom="850" w:left="1560" w:header="284" w:footer="227"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A7F2" w14:textId="77777777" w:rsidR="000F65B6" w:rsidRDefault="000F65B6" w:rsidP="00EB230D">
      <w:r>
        <w:separator/>
      </w:r>
    </w:p>
  </w:endnote>
  <w:endnote w:type="continuationSeparator" w:id="0">
    <w:p w14:paraId="73A65C79" w14:textId="77777777" w:rsidR="000F65B6" w:rsidRDefault="000F65B6" w:rsidP="00EB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31B1" w14:textId="1B197462" w:rsidR="00682370" w:rsidRDefault="003059F0" w:rsidP="00FA36F7">
    <w:pPr>
      <w:pStyle w:val="Footer"/>
      <w:spacing w:line="276" w:lineRule="auto"/>
      <w:rPr>
        <w:rFonts w:ascii="Roboto" w:hAnsi="Roboto"/>
        <w:color w:val="002E53"/>
        <w:sz w:val="20"/>
      </w:rPr>
    </w:pPr>
    <w:r>
      <w:rPr>
        <w:rFonts w:ascii="Roboto" w:hAnsi="Roboto"/>
        <w:color w:val="002E53"/>
        <w:sz w:val="20"/>
      </w:rPr>
      <w:t xml:space="preserve">T: </w:t>
    </w:r>
    <w:r w:rsidRPr="00FA36F7">
      <w:rPr>
        <w:rFonts w:ascii="Roboto" w:hAnsi="Roboto"/>
        <w:color w:val="002E53"/>
        <w:sz w:val="20"/>
      </w:rPr>
      <w:t>020 7014 4600</w:t>
    </w:r>
    <w:r>
      <w:rPr>
        <w:rFonts w:ascii="Roboto" w:hAnsi="Roboto"/>
        <w:color w:val="002E53"/>
        <w:sz w:val="20"/>
      </w:rPr>
      <w:t xml:space="preserve">    E: </w:t>
    </w:r>
    <w:hyperlink r:id="rId1" w:history="1">
      <w:r w:rsidRPr="00FA36F7">
        <w:rPr>
          <w:rStyle w:val="Hyperlink"/>
          <w:rFonts w:ascii="Roboto" w:hAnsi="Roboto"/>
          <w:color w:val="002E53"/>
          <w:sz w:val="20"/>
          <w:u w:val="none"/>
        </w:rPr>
        <w:t>info@acevo.org.uk</w:t>
      </w:r>
    </w:hyperlink>
    <w:r>
      <w:rPr>
        <w:rFonts w:ascii="Roboto" w:hAnsi="Roboto"/>
        <w:color w:val="002E53"/>
        <w:sz w:val="20"/>
      </w:rPr>
      <w:t xml:space="preserve">    </w:t>
    </w:r>
  </w:p>
  <w:p w14:paraId="35D83E39" w14:textId="77777777" w:rsidR="003059F0" w:rsidRPr="00682370" w:rsidRDefault="00682370" w:rsidP="00FA36F7">
    <w:pPr>
      <w:pStyle w:val="Footer"/>
      <w:spacing w:line="276" w:lineRule="auto"/>
      <w:rPr>
        <w:rFonts w:ascii="Roboto" w:hAnsi="Roboto"/>
        <w:color w:val="47D6B5"/>
        <w:sz w:val="20"/>
      </w:rPr>
    </w:pPr>
    <w:r w:rsidRPr="00682370">
      <w:rPr>
        <w:rFonts w:ascii="Roboto" w:hAnsi="Roboto"/>
        <w:color w:val="47D6B5"/>
        <w:sz w:val="20"/>
      </w:rPr>
      <w:t xml:space="preserve">@acevo  </w:t>
    </w:r>
    <w:r w:rsidR="003059F0" w:rsidRPr="00682370">
      <w:rPr>
        <w:rFonts w:ascii="Roboto" w:hAnsi="Roboto"/>
        <w:color w:val="47D6B5"/>
        <w:sz w:val="20"/>
      </w:rPr>
      <w:t xml:space="preserve"> </w:t>
    </w:r>
    <w:hyperlink r:id="rId2" w:history="1">
      <w:r w:rsidR="003059F0" w:rsidRPr="00682370">
        <w:rPr>
          <w:rStyle w:val="Hyperlink"/>
          <w:rFonts w:ascii="Roboto" w:hAnsi="Roboto"/>
          <w:color w:val="47D6B5"/>
          <w:sz w:val="20"/>
          <w:u w:val="none"/>
        </w:rPr>
        <w:t>www.acevo.org.uk</w:t>
      </w:r>
    </w:hyperlink>
  </w:p>
  <w:p w14:paraId="43D7F244" w14:textId="77777777" w:rsidR="003059F0" w:rsidRDefault="003059F0" w:rsidP="00FA36F7">
    <w:pPr>
      <w:pStyle w:val="Footer"/>
      <w:spacing w:line="276" w:lineRule="auto"/>
      <w:rPr>
        <w:rFonts w:ascii="Roboto" w:hAnsi="Roboto"/>
        <w:color w:val="002E53"/>
        <w:sz w:val="20"/>
      </w:rPr>
    </w:pPr>
  </w:p>
  <w:p w14:paraId="4E75E136" w14:textId="77777777" w:rsidR="00041B3B" w:rsidRDefault="00041B3B" w:rsidP="00FA36F7">
    <w:pPr>
      <w:pStyle w:val="Footer"/>
      <w:spacing w:line="276" w:lineRule="auto"/>
      <w:rPr>
        <w:rFonts w:ascii="Roboto" w:hAnsi="Roboto"/>
        <w:color w:val="002E53"/>
        <w:sz w:val="16"/>
        <w:szCs w:val="16"/>
      </w:rPr>
    </w:pPr>
    <w:r w:rsidRPr="00041B3B">
      <w:rPr>
        <w:rFonts w:ascii="Roboto" w:hAnsi="Roboto"/>
        <w:color w:val="002E53"/>
        <w:sz w:val="16"/>
        <w:szCs w:val="16"/>
      </w:rPr>
      <w:t xml:space="preserve">ACEVO is the Association of Chief Executives of Voluntary Organisations </w:t>
    </w:r>
  </w:p>
  <w:p w14:paraId="1B4DAB89" w14:textId="7D931F60" w:rsidR="003059F0" w:rsidRPr="00FA36F7" w:rsidRDefault="00041B3B" w:rsidP="00041B3B">
    <w:pPr>
      <w:pStyle w:val="Footer"/>
      <w:spacing w:line="276" w:lineRule="auto"/>
      <w:rPr>
        <w:rFonts w:ascii="Roboto" w:hAnsi="Roboto"/>
        <w:color w:val="002E53"/>
        <w:sz w:val="16"/>
        <w:szCs w:val="16"/>
      </w:rPr>
    </w:pPr>
    <w:r w:rsidRPr="00041B3B">
      <w:rPr>
        <w:rFonts w:ascii="Roboto" w:hAnsi="Roboto"/>
        <w:color w:val="002E53"/>
        <w:sz w:val="16"/>
        <w:szCs w:val="16"/>
      </w:rPr>
      <w:t xml:space="preserve">Registered charity number: 1114591 </w:t>
    </w:r>
    <w:r>
      <w:rPr>
        <w:rFonts w:ascii="Roboto" w:hAnsi="Roboto"/>
        <w:color w:val="002E53"/>
        <w:sz w:val="16"/>
        <w:szCs w:val="16"/>
      </w:rPr>
      <w:t xml:space="preserve">    </w:t>
    </w:r>
    <w:r w:rsidRPr="00041B3B">
      <w:rPr>
        <w:rFonts w:ascii="Roboto" w:hAnsi="Roboto"/>
        <w:color w:val="002E53"/>
        <w:sz w:val="16"/>
        <w:szCs w:val="16"/>
      </w:rPr>
      <w:t>Company number: 3514635</w:t>
    </w:r>
    <w:r w:rsidR="000D4BA6">
      <w:rPr>
        <w:rFonts w:ascii="Roboto" w:hAnsi="Roboto"/>
        <w:color w:val="002E53"/>
        <w:sz w:val="16"/>
        <w:szCs w:val="16"/>
      </w:rPr>
      <w:t xml:space="preserve">     Registered </w:t>
    </w:r>
    <w:proofErr w:type="gramStart"/>
    <w:r w:rsidR="000D4BA6">
      <w:rPr>
        <w:rFonts w:ascii="Roboto" w:hAnsi="Roboto"/>
        <w:color w:val="002E53"/>
        <w:sz w:val="16"/>
        <w:szCs w:val="16"/>
      </w:rPr>
      <w:t>office</w:t>
    </w:r>
    <w:proofErr w:type="gramEnd"/>
    <w:r w:rsidR="000D4BA6">
      <w:rPr>
        <w:rFonts w:ascii="Roboto" w:hAnsi="Roboto"/>
        <w:color w:val="002E53"/>
        <w:sz w:val="16"/>
        <w:szCs w:val="16"/>
      </w:rPr>
      <w:t xml:space="preserve">: </w:t>
    </w:r>
    <w:r w:rsidR="000D4BA6" w:rsidRPr="000D4BA6">
      <w:rPr>
        <w:rFonts w:ascii="Roboto" w:hAnsi="Roboto"/>
        <w:color w:val="002E53"/>
        <w:sz w:val="16"/>
        <w:szCs w:val="16"/>
      </w:rPr>
      <w:t>71-75 Shelton Street, London, WC2H 9JQ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2AFF" w14:textId="77777777" w:rsidR="000F65B6" w:rsidRDefault="000F65B6" w:rsidP="00EB230D">
      <w:r>
        <w:separator/>
      </w:r>
    </w:p>
  </w:footnote>
  <w:footnote w:type="continuationSeparator" w:id="0">
    <w:p w14:paraId="29BAB86D" w14:textId="77777777" w:rsidR="000F65B6" w:rsidRDefault="000F65B6" w:rsidP="00EB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4817" w14:textId="6DA28AD4" w:rsidR="003059F0" w:rsidRDefault="000D4BA6" w:rsidP="00682370">
    <w:pPr>
      <w:pStyle w:val="Header"/>
      <w:ind w:hanging="284"/>
    </w:pPr>
    <w:r>
      <w:rPr>
        <w:noProof/>
        <w:vertAlign w:val="subscript"/>
      </w:rPr>
      <w:drawing>
        <wp:inline distT="0" distB="0" distL="0" distR="0" wp14:anchorId="715631F8" wp14:editId="73FA8A8F">
          <wp:extent cx="18192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7C7A"/>
    <w:multiLevelType w:val="hybridMultilevel"/>
    <w:tmpl w:val="B9C0A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727CCC"/>
    <w:multiLevelType w:val="hybridMultilevel"/>
    <w:tmpl w:val="D79638FA"/>
    <w:lvl w:ilvl="0" w:tplc="3DB227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583951">
    <w:abstractNumId w:val="1"/>
  </w:num>
  <w:num w:numId="2" w16cid:durableId="48151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lan name" w:val="4465546"/>
  </w:docVars>
  <w:rsids>
    <w:rsidRoot w:val="001C0B1D"/>
    <w:rsid w:val="00001B66"/>
    <w:rsid w:val="00041B3B"/>
    <w:rsid w:val="00044E1D"/>
    <w:rsid w:val="000D4BA6"/>
    <w:rsid w:val="000F65B6"/>
    <w:rsid w:val="001B1026"/>
    <w:rsid w:val="001C0B1D"/>
    <w:rsid w:val="001C3E19"/>
    <w:rsid w:val="002477C8"/>
    <w:rsid w:val="002A1A87"/>
    <w:rsid w:val="002E426D"/>
    <w:rsid w:val="003059F0"/>
    <w:rsid w:val="0037732A"/>
    <w:rsid w:val="004352ED"/>
    <w:rsid w:val="00497789"/>
    <w:rsid w:val="004A693E"/>
    <w:rsid w:val="004B256E"/>
    <w:rsid w:val="00674F15"/>
    <w:rsid w:val="00682370"/>
    <w:rsid w:val="00682800"/>
    <w:rsid w:val="006F6674"/>
    <w:rsid w:val="00793F2A"/>
    <w:rsid w:val="008277B3"/>
    <w:rsid w:val="00830329"/>
    <w:rsid w:val="008509B0"/>
    <w:rsid w:val="008C5719"/>
    <w:rsid w:val="009100AA"/>
    <w:rsid w:val="009247AC"/>
    <w:rsid w:val="0097769B"/>
    <w:rsid w:val="009A4746"/>
    <w:rsid w:val="009A4795"/>
    <w:rsid w:val="00A26E2B"/>
    <w:rsid w:val="00A342E9"/>
    <w:rsid w:val="00A7350C"/>
    <w:rsid w:val="00A82C9D"/>
    <w:rsid w:val="00AB35A6"/>
    <w:rsid w:val="00AC20CE"/>
    <w:rsid w:val="00BB7F5D"/>
    <w:rsid w:val="00CD11E9"/>
    <w:rsid w:val="00D236FB"/>
    <w:rsid w:val="00D47611"/>
    <w:rsid w:val="00D86B71"/>
    <w:rsid w:val="00DD5921"/>
    <w:rsid w:val="00E26C8C"/>
    <w:rsid w:val="00E3418A"/>
    <w:rsid w:val="00E574EE"/>
    <w:rsid w:val="00EB230D"/>
    <w:rsid w:val="00F42762"/>
    <w:rsid w:val="00FA36F7"/>
    <w:rsid w:val="00FD0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FFFD4"/>
  <w15:chartTrackingRefBased/>
  <w15:docId w15:val="{FEAD8EE2-334E-46F4-973E-72AA24B7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0B1D"/>
    <w:rPr>
      <w:rFonts w:ascii="Tahoma" w:hAnsi="Tahoma" w:cs="Tahoma"/>
      <w:sz w:val="16"/>
      <w:szCs w:val="16"/>
    </w:rPr>
  </w:style>
  <w:style w:type="paragraph" w:styleId="Header">
    <w:name w:val="header"/>
    <w:basedOn w:val="Normal"/>
    <w:link w:val="HeaderChar"/>
    <w:uiPriority w:val="99"/>
    <w:unhideWhenUsed/>
    <w:rsid w:val="00EB230D"/>
    <w:pPr>
      <w:tabs>
        <w:tab w:val="center" w:pos="4513"/>
        <w:tab w:val="right" w:pos="9026"/>
      </w:tabs>
    </w:pPr>
  </w:style>
  <w:style w:type="character" w:customStyle="1" w:styleId="HeaderChar">
    <w:name w:val="Header Char"/>
    <w:link w:val="Header"/>
    <w:uiPriority w:val="99"/>
    <w:rsid w:val="00EB230D"/>
    <w:rPr>
      <w:rFonts w:ascii="Garamond" w:hAnsi="Garamond"/>
      <w:sz w:val="24"/>
    </w:rPr>
  </w:style>
  <w:style w:type="paragraph" w:styleId="Footer">
    <w:name w:val="footer"/>
    <w:basedOn w:val="Normal"/>
    <w:link w:val="FooterChar"/>
    <w:uiPriority w:val="99"/>
    <w:unhideWhenUsed/>
    <w:rsid w:val="00EB230D"/>
    <w:pPr>
      <w:tabs>
        <w:tab w:val="center" w:pos="4513"/>
        <w:tab w:val="right" w:pos="9026"/>
      </w:tabs>
    </w:pPr>
  </w:style>
  <w:style w:type="character" w:customStyle="1" w:styleId="FooterChar">
    <w:name w:val="Footer Char"/>
    <w:link w:val="Footer"/>
    <w:uiPriority w:val="99"/>
    <w:rsid w:val="00EB230D"/>
    <w:rPr>
      <w:rFonts w:ascii="Garamond" w:hAnsi="Garamond"/>
      <w:sz w:val="24"/>
    </w:rPr>
  </w:style>
  <w:style w:type="character" w:styleId="Hyperlink">
    <w:name w:val="Hyperlink"/>
    <w:uiPriority w:val="99"/>
    <w:unhideWhenUsed/>
    <w:rsid w:val="00FA36F7"/>
    <w:rPr>
      <w:color w:val="0000FF"/>
      <w:u w:val="single"/>
    </w:rPr>
  </w:style>
  <w:style w:type="table" w:styleId="TableGrid">
    <w:name w:val="Table Grid"/>
    <w:basedOn w:val="TableNormal"/>
    <w:uiPriority w:val="59"/>
    <w:rsid w:val="00793F2A"/>
    <w:rPr>
      <w:rFonts w:ascii="RotisSansSerif" w:hAnsi="RotisSansSerif" w:cs="RotisSansSeri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A8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cevo.org.uk" TargetMode="External"/><Relationship Id="rId1" Type="http://schemas.openxmlformats.org/officeDocument/2006/relationships/hyperlink" Target="mailto:info@acev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startup\gc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4B5BB48C667A418BAB8D928BAF7C12" ma:contentTypeVersion="13" ma:contentTypeDescription="Create a new document." ma:contentTypeScope="" ma:versionID="2871e65c257e0e16ec0ae3660db1bb2c">
  <xsd:schema xmlns:xsd="http://www.w3.org/2001/XMLSchema" xmlns:xs="http://www.w3.org/2001/XMLSchema" xmlns:p="http://schemas.microsoft.com/office/2006/metadata/properties" xmlns:ns2="eb45361f-e1fc-4edb-ad6a-a2181d118e57" xmlns:ns3="110aba12-e8e3-4d3c-a7a9-cd3d35f66581" targetNamespace="http://schemas.microsoft.com/office/2006/metadata/properties" ma:root="true" ma:fieldsID="61c61689a582e71bb73f575fdd5876f8" ns2:_="" ns3:_="">
    <xsd:import namespace="eb45361f-e1fc-4edb-ad6a-a2181d118e57"/>
    <xsd:import namespace="110aba12-e8e3-4d3c-a7a9-cd3d35f66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5361f-e1fc-4edb-ad6a-a2181d118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0aba12-e8e3-4d3c-a7a9-cd3d35f665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04828-6A85-4499-861C-1A5DFAB85FE7}">
  <ds:schemaRefs>
    <ds:schemaRef ds:uri="http://schemas.microsoft.com/sharepoint/v3/contenttype/forms"/>
  </ds:schemaRefs>
</ds:datastoreItem>
</file>

<file path=customXml/itemProps2.xml><?xml version="1.0" encoding="utf-8"?>
<ds:datastoreItem xmlns:ds="http://schemas.openxmlformats.org/officeDocument/2006/customXml" ds:itemID="{D6357FB2-76A6-4C99-A4E6-24139CB2D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CC759-8A1A-40D5-94FB-3A8BA91281DE}">
  <ds:schemaRefs>
    <ds:schemaRef ds:uri="http://schemas.microsoft.com/office/2006/metadata/longProperties"/>
  </ds:schemaRefs>
</ds:datastoreItem>
</file>

<file path=customXml/itemProps4.xml><?xml version="1.0" encoding="utf-8"?>
<ds:datastoreItem xmlns:ds="http://schemas.openxmlformats.org/officeDocument/2006/customXml" ds:itemID="{90B3D1E8-E96A-4710-857E-8BC4FC12C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5361f-e1fc-4edb-ad6a-a2181d118e57"/>
    <ds:schemaRef ds:uri="110aba12-e8e3-4d3c-a7a9-cd3d35f66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EXPRESSION OF WISH FORM</vt:lpstr>
    </vt:vector>
  </TitlesOfParts>
  <Company>UNUM Ltd</Company>
  <LinksUpToDate>false</LinksUpToDate>
  <CharactersWithSpaces>2389</CharactersWithSpaces>
  <SharedDoc>false</SharedDoc>
  <HLinks>
    <vt:vector size="12" baseType="variant">
      <vt:variant>
        <vt:i4>1179740</vt:i4>
      </vt:variant>
      <vt:variant>
        <vt:i4>3</vt:i4>
      </vt:variant>
      <vt:variant>
        <vt:i4>0</vt:i4>
      </vt:variant>
      <vt:variant>
        <vt:i4>5</vt:i4>
      </vt:variant>
      <vt:variant>
        <vt:lpwstr>http://www.acevo.org.uk/</vt:lpwstr>
      </vt:variant>
      <vt:variant>
        <vt:lpwstr/>
      </vt:variant>
      <vt:variant>
        <vt:i4>2162781</vt:i4>
      </vt:variant>
      <vt:variant>
        <vt:i4>0</vt:i4>
      </vt:variant>
      <vt:variant>
        <vt:i4>0</vt:i4>
      </vt:variant>
      <vt:variant>
        <vt:i4>5</vt:i4>
      </vt:variant>
      <vt:variant>
        <vt:lpwstr>mailto:info@acevo.org.uk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WISH FORM</dc:title>
  <dc:subject/>
  <dc:creator>Stephen Bonken</dc:creator>
  <cp:keywords/>
  <cp:lastModifiedBy>Heloisa Righetto</cp:lastModifiedBy>
  <cp:revision>6</cp:revision>
  <cp:lastPrinted>2018-03-12T16:37:00Z</cp:lastPrinted>
  <dcterms:created xsi:type="dcterms:W3CDTF">2021-09-16T07:53:00Z</dcterms:created>
  <dcterms:modified xsi:type="dcterms:W3CDTF">2022-05-12T11:17:00Z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5000.00000000000</vt:lpwstr>
  </property>
  <property fmtid="{D5CDD505-2E9C-101B-9397-08002B2CF9AE}" pid="4" name="ContentTypeId">
    <vt:lpwstr>0x0101003F4B5BB48C667A418BAB8D928BAF7C12</vt:lpwstr>
  </property>
</Properties>
</file>